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941"/>
        <w:gridCol w:w="5038"/>
      </w:tblGrid>
      <w:tr w:rsidR="005D4E50" w:rsidRPr="00AB637B" w14:paraId="6B1884A6" w14:textId="77777777" w:rsidTr="00E40542">
        <w:trPr>
          <w:trHeight w:val="2637"/>
        </w:trPr>
        <w:tc>
          <w:tcPr>
            <w:tcW w:w="4947" w:type="dxa"/>
          </w:tcPr>
          <w:p w14:paraId="41DEF498" w14:textId="77777777" w:rsidR="005D4E50" w:rsidRDefault="005D4E50" w:rsidP="00E40542">
            <w:pPr>
              <w:rPr>
                <w:rFonts w:ascii="Arial" w:hAnsi="Arial" w:cs="Arial"/>
                <w:bCs/>
                <w:iCs/>
                <w:noProof/>
                <w:color w:val="000000" w:themeColor="text1"/>
              </w:rPr>
            </w:pPr>
            <w:bookmarkStart w:id="0" w:name="_GoBack"/>
            <w:bookmarkEnd w:id="0"/>
          </w:p>
          <w:p w14:paraId="215A52FF" w14:textId="77777777" w:rsidR="005D4E50" w:rsidRDefault="005D4E50" w:rsidP="00E40542">
            <w:pPr>
              <w:rPr>
                <w:rFonts w:ascii="Arial" w:hAnsi="Arial" w:cs="Arial"/>
                <w:bCs/>
                <w:iCs/>
                <w:noProof/>
                <w:color w:val="000000" w:themeColor="text1"/>
              </w:rPr>
            </w:pPr>
          </w:p>
          <w:p w14:paraId="212ECA12" w14:textId="77777777" w:rsidR="005D4E50" w:rsidRDefault="005D4E50" w:rsidP="00E40542">
            <w:pPr>
              <w:rPr>
                <w:rFonts w:ascii="Arial" w:hAnsi="Arial" w:cs="Arial"/>
                <w:b/>
                <w:iCs/>
                <w:noProof/>
                <w:color w:val="000000" w:themeColor="text1"/>
              </w:rPr>
            </w:pPr>
          </w:p>
          <w:p w14:paraId="6223847D" w14:textId="12F76EE5" w:rsidR="005D4E50" w:rsidRPr="009A52D7" w:rsidRDefault="005D4E50" w:rsidP="009A52D7">
            <w:pPr>
              <w:rPr>
                <w:rFonts w:ascii="Arial" w:hAnsi="Arial" w:cs="Arial"/>
                <w:b/>
                <w:iCs/>
                <w:noProof/>
                <w:color w:val="000000" w:themeColor="text1"/>
                <w:sz w:val="22"/>
                <w:szCs w:val="22"/>
              </w:rPr>
            </w:pPr>
          </w:p>
        </w:tc>
        <w:tc>
          <w:tcPr>
            <w:tcW w:w="5042" w:type="dxa"/>
          </w:tcPr>
          <w:p w14:paraId="079E9371" w14:textId="0A5B54C4" w:rsidR="005D4E50" w:rsidRDefault="005D4E50" w:rsidP="00D73D2A">
            <w:pPr>
              <w:pStyle w:val="S-Service"/>
            </w:pPr>
            <w:bookmarkStart w:id="1" w:name="FPbpmdDfIBBiDUWNqj2v"/>
            <w:r>
              <w:t xml:space="preserve">     </w:t>
            </w:r>
            <w:bookmarkEnd w:id="1"/>
            <w:r w:rsidR="00D73D2A">
              <w:t>North Somerset</w:t>
            </w:r>
            <w:r w:rsidR="00CA02FB">
              <w:t xml:space="preserve"> School Nursing</w:t>
            </w:r>
            <w:r>
              <w:t xml:space="preserve"> Team</w:t>
            </w:r>
          </w:p>
          <w:p w14:paraId="698B1C55" w14:textId="52FC234A" w:rsidR="005D4E50" w:rsidRDefault="005D4E50" w:rsidP="00E40542">
            <w:pPr>
              <w:spacing w:line="276" w:lineRule="auto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Telephone</w:t>
            </w:r>
            <w:r w:rsidRPr="005975C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0300 125</w:t>
            </w:r>
            <w:r w:rsidR="00D73D2A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6798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 </w:t>
            </w:r>
          </w:p>
          <w:p w14:paraId="18CAD142" w14:textId="77777777" w:rsidR="005D4E50" w:rsidRDefault="005013CD" w:rsidP="00E40542">
            <w:pPr>
              <w:spacing w:line="276" w:lineRule="auto"/>
              <w:jc w:val="right"/>
              <w:rPr>
                <w:rFonts w:ascii="Arial" w:hAnsi="Arial" w:cs="Arial"/>
              </w:rPr>
            </w:pPr>
            <w:hyperlink r:id="rId6" w:history="1">
              <w:r w:rsidR="005D4E50" w:rsidRPr="00C46BAB">
                <w:rPr>
                  <w:rStyle w:val="Hyperlink"/>
                  <w:rFonts w:ascii="Arial" w:hAnsi="Arial" w:cs="Arial"/>
                </w:rPr>
                <w:t>www.sirona-cic.org.uk/children-services</w:t>
              </w:r>
            </w:hyperlink>
          </w:p>
          <w:p w14:paraId="37CA856D" w14:textId="77777777" w:rsidR="005D4E50" w:rsidRDefault="005D4E50" w:rsidP="00E40542">
            <w:pPr>
              <w:spacing w:line="276" w:lineRule="auto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AB637B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  <w:p w14:paraId="6F6D8621" w14:textId="77777777" w:rsidR="005D4E50" w:rsidRDefault="005D4E50" w:rsidP="00E40542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7BF9088" w14:textId="2B8A81BA" w:rsidR="005D4E50" w:rsidRPr="009C1381" w:rsidRDefault="005D4E50" w:rsidP="00E40542">
            <w:pPr>
              <w:tabs>
                <w:tab w:val="left" w:pos="97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 xml:space="preserve">Date: </w:t>
            </w:r>
            <w:r w:rsidR="00D73D2A">
              <w:rPr>
                <w:rFonts w:ascii="Arial" w:hAnsi="Arial" w:cs="Arial"/>
                <w:sz w:val="22"/>
                <w:szCs w:val="22"/>
              </w:rPr>
              <w:t>27/08/2024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A4D178E" w14:textId="35D41477" w:rsidR="00282B60" w:rsidRDefault="00282B60" w:rsidP="00282B60">
      <w:pPr>
        <w:pStyle w:val="Body"/>
        <w:spacing w:line="276" w:lineRule="auto"/>
        <w:rPr>
          <w:rFonts w:ascii="Arial" w:hAnsi="Arial" w:cs="Arial"/>
          <w:b/>
          <w:szCs w:val="22"/>
          <w:u w:val="single"/>
        </w:rPr>
      </w:pPr>
      <w:r w:rsidRPr="00282B60">
        <w:rPr>
          <w:rFonts w:ascii="Arial" w:hAnsi="Arial" w:cs="Arial"/>
          <w:b/>
          <w:szCs w:val="22"/>
          <w:u w:val="single"/>
        </w:rPr>
        <w:t>September 202</w:t>
      </w:r>
      <w:r w:rsidR="00EF6838">
        <w:rPr>
          <w:rFonts w:ascii="Arial" w:hAnsi="Arial" w:cs="Arial"/>
          <w:b/>
          <w:szCs w:val="22"/>
          <w:u w:val="single"/>
        </w:rPr>
        <w:t>4</w:t>
      </w:r>
      <w:r w:rsidRPr="00282B60">
        <w:rPr>
          <w:rFonts w:ascii="Arial" w:hAnsi="Arial" w:cs="Arial"/>
          <w:b/>
          <w:szCs w:val="22"/>
          <w:u w:val="single"/>
        </w:rPr>
        <w:t xml:space="preserve"> Intake - Reception Year</w:t>
      </w:r>
    </w:p>
    <w:p w14:paraId="3D74AFF3" w14:textId="77777777" w:rsidR="00CA02FB" w:rsidRPr="00282B60" w:rsidRDefault="00CA02FB" w:rsidP="00282B60">
      <w:pPr>
        <w:pStyle w:val="Body"/>
        <w:spacing w:line="276" w:lineRule="auto"/>
        <w:rPr>
          <w:rFonts w:ascii="Arial" w:hAnsi="Arial" w:cs="Arial"/>
          <w:b/>
          <w:szCs w:val="22"/>
          <w:u w:val="single"/>
        </w:rPr>
      </w:pPr>
    </w:p>
    <w:p w14:paraId="3F2507B4" w14:textId="1CAC7173" w:rsidR="00282B60" w:rsidRPr="00282B60" w:rsidRDefault="00282B60" w:rsidP="00282B60">
      <w:pPr>
        <w:pStyle w:val="Body"/>
        <w:spacing w:line="276" w:lineRule="auto"/>
        <w:rPr>
          <w:rFonts w:ascii="Arial" w:hAnsi="Arial" w:cs="Arial"/>
          <w:szCs w:val="22"/>
        </w:rPr>
      </w:pPr>
      <w:r w:rsidRPr="00282B60">
        <w:rPr>
          <w:rFonts w:ascii="Arial" w:hAnsi="Arial" w:cs="Arial"/>
          <w:szCs w:val="22"/>
        </w:rPr>
        <w:t>Dear Parent/Guardian,</w:t>
      </w:r>
    </w:p>
    <w:p w14:paraId="04E351B2" w14:textId="047B91BA" w:rsidR="00282B60" w:rsidRDefault="00282B60" w:rsidP="00282B60">
      <w:pPr>
        <w:pStyle w:val="Body"/>
        <w:spacing w:line="276" w:lineRule="auto"/>
        <w:rPr>
          <w:rFonts w:ascii="Arial" w:hAnsi="Arial" w:cs="Arial"/>
          <w:szCs w:val="22"/>
        </w:rPr>
      </w:pPr>
      <w:r w:rsidRPr="00282B60">
        <w:rPr>
          <w:rFonts w:ascii="Arial" w:hAnsi="Arial" w:cs="Arial"/>
          <w:szCs w:val="22"/>
        </w:rPr>
        <w:t xml:space="preserve">Starting school can be both an exciting and worrying time for you and </w:t>
      </w:r>
      <w:r w:rsidR="00920643">
        <w:rPr>
          <w:rFonts w:ascii="Arial" w:hAnsi="Arial" w:cs="Arial"/>
          <w:szCs w:val="22"/>
        </w:rPr>
        <w:t xml:space="preserve">your </w:t>
      </w:r>
      <w:r w:rsidRPr="00282B60">
        <w:rPr>
          <w:rFonts w:ascii="Arial" w:hAnsi="Arial" w:cs="Arial"/>
          <w:szCs w:val="22"/>
        </w:rPr>
        <w:t xml:space="preserve">child. Your child is taking a big step and starting a new chapter of their life. We would like to take this opportunity to welcome you and your child to the School Nursing Service. </w:t>
      </w:r>
    </w:p>
    <w:p w14:paraId="1D0B4667" w14:textId="5E2608B7" w:rsidR="00220F7B" w:rsidRDefault="006E22AB" w:rsidP="00282B60">
      <w:pPr>
        <w:pStyle w:val="Body"/>
        <w:spacing w:line="276" w:lineRule="auto"/>
        <w:rPr>
          <w:rFonts w:ascii="Arial" w:hAnsi="Arial" w:cs="Arial"/>
          <w:szCs w:val="22"/>
        </w:rPr>
      </w:pPr>
      <w:r w:rsidRPr="006E22AB">
        <w:rPr>
          <w:rFonts w:ascii="Arial" w:hAnsi="Arial" w:cs="Arial"/>
          <w:szCs w:val="22"/>
        </w:rPr>
        <w:t>Most children and young people thrive with the support of family, friends, and other important adults in their lives</w:t>
      </w:r>
      <w:r>
        <w:rPr>
          <w:rFonts w:ascii="Arial" w:hAnsi="Arial" w:cs="Arial"/>
          <w:szCs w:val="22"/>
        </w:rPr>
        <w:t xml:space="preserve">. </w:t>
      </w:r>
      <w:r w:rsidR="00220F7B">
        <w:rPr>
          <w:rFonts w:ascii="Arial" w:hAnsi="Arial" w:cs="Arial"/>
          <w:szCs w:val="22"/>
        </w:rPr>
        <w:t>However,</w:t>
      </w:r>
      <w:r>
        <w:rPr>
          <w:rFonts w:ascii="Arial" w:hAnsi="Arial" w:cs="Arial"/>
          <w:szCs w:val="22"/>
        </w:rPr>
        <w:t xml:space="preserve"> the School Nursing Service is</w:t>
      </w:r>
      <w:r w:rsidRPr="006E22AB">
        <w:rPr>
          <w:rFonts w:ascii="Arial" w:hAnsi="Arial" w:cs="Arial"/>
          <w:szCs w:val="22"/>
        </w:rPr>
        <w:t xml:space="preserve"> here for you and your family if, and when, you need a little more help – whether you need some information about the support available, some one-to-one help</w:t>
      </w:r>
      <w:r w:rsidR="00920643">
        <w:rPr>
          <w:rFonts w:ascii="Arial" w:hAnsi="Arial" w:cs="Arial"/>
          <w:szCs w:val="22"/>
        </w:rPr>
        <w:t>,</w:t>
      </w:r>
      <w:r w:rsidRPr="006E22AB">
        <w:rPr>
          <w:rFonts w:ascii="Arial" w:hAnsi="Arial" w:cs="Arial"/>
          <w:szCs w:val="22"/>
        </w:rPr>
        <w:t xml:space="preserve"> or some more specialist support.</w:t>
      </w:r>
      <w:r w:rsidR="00220F7B" w:rsidRPr="00220F7B">
        <w:rPr>
          <w:rFonts w:ascii="Arial" w:hAnsi="Arial" w:cs="Arial"/>
          <w:szCs w:val="22"/>
        </w:rPr>
        <w:t xml:space="preserve"> </w:t>
      </w:r>
    </w:p>
    <w:p w14:paraId="69B0E6B2" w14:textId="1DCFC1C2" w:rsidR="00282B60" w:rsidRDefault="00220F7B" w:rsidP="00282B60">
      <w:pPr>
        <w:pStyle w:val="Body"/>
        <w:spacing w:line="276" w:lineRule="auto"/>
        <w:rPr>
          <w:rFonts w:ascii="Arial" w:hAnsi="Arial" w:cs="Arial"/>
          <w:szCs w:val="22"/>
        </w:rPr>
      </w:pPr>
      <w:bookmarkStart w:id="2" w:name="_Hlk143867216"/>
      <w:r>
        <w:rPr>
          <w:rFonts w:ascii="Arial" w:hAnsi="Arial" w:cs="Arial"/>
          <w:szCs w:val="22"/>
        </w:rPr>
        <w:t>You can contact your local S</w:t>
      </w:r>
      <w:r w:rsidR="00282B60" w:rsidRPr="00282B60">
        <w:rPr>
          <w:rFonts w:ascii="Arial" w:hAnsi="Arial" w:cs="Arial"/>
          <w:szCs w:val="22"/>
        </w:rPr>
        <w:t xml:space="preserve">chool Nursing team Monday – Friday </w:t>
      </w:r>
      <w:r w:rsidRPr="009A52D7">
        <w:rPr>
          <w:rFonts w:ascii="Arial" w:hAnsi="Arial" w:cs="Arial"/>
          <w:szCs w:val="22"/>
        </w:rPr>
        <w:t>9am -</w:t>
      </w:r>
      <w:r w:rsidR="00572A7E" w:rsidRPr="009A52D7">
        <w:rPr>
          <w:rFonts w:ascii="Arial" w:hAnsi="Arial" w:cs="Arial"/>
          <w:szCs w:val="22"/>
        </w:rPr>
        <w:t xml:space="preserve"> 5</w:t>
      </w:r>
      <w:r w:rsidRPr="009A52D7">
        <w:rPr>
          <w:rFonts w:ascii="Arial" w:hAnsi="Arial" w:cs="Arial"/>
          <w:szCs w:val="22"/>
        </w:rPr>
        <w:t>pm</w:t>
      </w:r>
      <w:r w:rsidRPr="00282B60">
        <w:rPr>
          <w:rFonts w:ascii="Arial" w:hAnsi="Arial" w:cs="Arial"/>
          <w:szCs w:val="22"/>
        </w:rPr>
        <w:t xml:space="preserve"> </w:t>
      </w:r>
      <w:r w:rsidR="00282B60" w:rsidRPr="00282B60">
        <w:rPr>
          <w:rFonts w:ascii="Arial" w:hAnsi="Arial" w:cs="Arial"/>
          <w:szCs w:val="22"/>
        </w:rPr>
        <w:t xml:space="preserve">(all year round) on </w:t>
      </w:r>
      <w:r w:rsidR="00282B60" w:rsidRPr="00282B60">
        <w:rPr>
          <w:rFonts w:ascii="Arial" w:hAnsi="Arial" w:cs="Arial"/>
          <w:b/>
          <w:bCs/>
          <w:szCs w:val="22"/>
        </w:rPr>
        <w:t>0300</w:t>
      </w:r>
      <w:r w:rsidR="00282B60">
        <w:rPr>
          <w:rFonts w:ascii="Arial" w:hAnsi="Arial" w:cs="Arial"/>
          <w:b/>
          <w:bCs/>
          <w:szCs w:val="22"/>
        </w:rPr>
        <w:t xml:space="preserve"> </w:t>
      </w:r>
      <w:r w:rsidR="00D73D2A">
        <w:rPr>
          <w:rFonts w:ascii="Arial" w:hAnsi="Arial" w:cs="Arial"/>
          <w:b/>
          <w:bCs/>
          <w:szCs w:val="22"/>
        </w:rPr>
        <w:t>125 6798</w:t>
      </w:r>
      <w:r w:rsidR="00282B60" w:rsidRPr="00282B60">
        <w:rPr>
          <w:rFonts w:ascii="Arial" w:hAnsi="Arial" w:cs="Arial"/>
          <w:szCs w:val="22"/>
        </w:rPr>
        <w:t xml:space="preserve"> or by emailing:</w:t>
      </w:r>
      <w:r w:rsidR="00D73D2A">
        <w:rPr>
          <w:rFonts w:ascii="Arial" w:hAnsi="Arial" w:cs="Arial"/>
          <w:szCs w:val="22"/>
        </w:rPr>
        <w:t xml:space="preserve"> </w:t>
      </w:r>
      <w:hyperlink r:id="rId7" w:history="1">
        <w:r w:rsidR="00D73D2A" w:rsidRPr="00B7392F">
          <w:rPr>
            <w:rStyle w:val="Hyperlink"/>
            <w:rFonts w:ascii="Arial" w:hAnsi="Arial" w:cs="Arial"/>
            <w:szCs w:val="22"/>
          </w:rPr>
          <w:t>Nsomerset.schoolnurses@nhs.net</w:t>
        </w:r>
      </w:hyperlink>
      <w:r w:rsidR="00D73D2A">
        <w:rPr>
          <w:rFonts w:ascii="Arial" w:hAnsi="Arial" w:cs="Arial"/>
          <w:szCs w:val="22"/>
        </w:rPr>
        <w:t xml:space="preserve"> </w:t>
      </w:r>
      <w:r w:rsidR="00282B60" w:rsidRPr="00282B60">
        <w:rPr>
          <w:rFonts w:ascii="Arial" w:hAnsi="Arial" w:cs="Arial"/>
          <w:szCs w:val="22"/>
        </w:rPr>
        <w:t xml:space="preserve">should you wish to discuss any health concerns </w:t>
      </w:r>
      <w:r w:rsidR="00282B60">
        <w:rPr>
          <w:rFonts w:ascii="Arial" w:hAnsi="Arial" w:cs="Arial"/>
          <w:szCs w:val="22"/>
        </w:rPr>
        <w:t xml:space="preserve">that </w:t>
      </w:r>
      <w:r w:rsidR="00282B60" w:rsidRPr="00282B60">
        <w:rPr>
          <w:rFonts w:ascii="Arial" w:hAnsi="Arial" w:cs="Arial"/>
          <w:szCs w:val="22"/>
        </w:rPr>
        <w:t>you may have about your child.</w:t>
      </w:r>
      <w:bookmarkEnd w:id="2"/>
    </w:p>
    <w:p w14:paraId="7D92905C" w14:textId="55B07026" w:rsidR="00EF6838" w:rsidRDefault="00282B60" w:rsidP="00EF6838">
      <w:pPr>
        <w:pStyle w:val="Body"/>
        <w:spacing w:line="276" w:lineRule="auto"/>
        <w:rPr>
          <w:rFonts w:ascii="Arial" w:hAnsi="Arial" w:cs="Arial"/>
          <w:szCs w:val="22"/>
        </w:rPr>
      </w:pPr>
      <w:r w:rsidRPr="00282B60">
        <w:rPr>
          <w:rFonts w:ascii="Arial" w:hAnsi="Arial" w:cs="Arial"/>
          <w:szCs w:val="22"/>
        </w:rPr>
        <w:t>If you would like to find out how else your School Nursing team can support you and your child, there are a variety of</w:t>
      </w:r>
      <w:r>
        <w:rPr>
          <w:rFonts w:ascii="Arial" w:hAnsi="Arial" w:cs="Arial"/>
          <w:szCs w:val="22"/>
        </w:rPr>
        <w:t xml:space="preserve"> useful</w:t>
      </w:r>
      <w:r w:rsidRPr="00282B60">
        <w:rPr>
          <w:rFonts w:ascii="Arial" w:hAnsi="Arial" w:cs="Arial"/>
          <w:szCs w:val="22"/>
        </w:rPr>
        <w:t xml:space="preserve"> resources available on our website. Please scan the QR code below</w:t>
      </w:r>
      <w:r>
        <w:rPr>
          <w:rFonts w:ascii="Arial" w:hAnsi="Arial" w:cs="Arial"/>
          <w:szCs w:val="22"/>
        </w:rPr>
        <w:t xml:space="preserve"> to access our website. </w:t>
      </w:r>
      <w:r w:rsidRPr="00282B60">
        <w:rPr>
          <w:rFonts w:ascii="Arial" w:hAnsi="Arial" w:cs="Arial"/>
          <w:szCs w:val="22"/>
        </w:rPr>
        <w:t xml:space="preserve">If you are unable to access the QR </w:t>
      </w:r>
      <w:r w:rsidR="00220F7B" w:rsidRPr="00282B60">
        <w:rPr>
          <w:rFonts w:ascii="Arial" w:hAnsi="Arial" w:cs="Arial"/>
          <w:szCs w:val="22"/>
        </w:rPr>
        <w:t>code,</w:t>
      </w:r>
      <w:r w:rsidRPr="00282B60">
        <w:rPr>
          <w:rFonts w:ascii="Arial" w:hAnsi="Arial" w:cs="Arial"/>
          <w:szCs w:val="22"/>
        </w:rPr>
        <w:t xml:space="preserve"> please access the website</w:t>
      </w:r>
      <w:r>
        <w:rPr>
          <w:rFonts w:ascii="Arial" w:hAnsi="Arial" w:cs="Arial"/>
          <w:szCs w:val="22"/>
        </w:rPr>
        <w:t xml:space="preserve"> by typing into a search engine </w:t>
      </w:r>
      <w:hyperlink r:id="rId8" w:history="1">
        <w:r w:rsidR="009A52D7" w:rsidRPr="009879AD">
          <w:rPr>
            <w:rStyle w:val="Hyperlink"/>
            <w:rFonts w:ascii="Arial" w:hAnsi="Arial" w:cs="Arial"/>
            <w:szCs w:val="22"/>
          </w:rPr>
          <w:t>https://sirona-cic.org.uk/children-services/services/school-nursing-service/</w:t>
        </w:r>
      </w:hyperlink>
      <w:r w:rsidR="009A52D7">
        <w:rPr>
          <w:rFonts w:ascii="Arial" w:hAnsi="Arial" w:cs="Arial"/>
          <w:szCs w:val="22"/>
        </w:rPr>
        <w:t xml:space="preserve"> </w:t>
      </w:r>
    </w:p>
    <w:p w14:paraId="04F63580" w14:textId="77777777" w:rsidR="00D73D2A" w:rsidRDefault="00D73D2A" w:rsidP="00220F7B">
      <w:pPr>
        <w:pStyle w:val="Body"/>
        <w:spacing w:after="0" w:line="276" w:lineRule="auto"/>
        <w:rPr>
          <w:rFonts w:ascii="Arial" w:hAnsi="Arial" w:cs="Arial"/>
          <w:szCs w:val="22"/>
        </w:rPr>
      </w:pPr>
    </w:p>
    <w:p w14:paraId="72EECF73" w14:textId="1EB44636" w:rsidR="00220F7B" w:rsidRPr="002B7393" w:rsidRDefault="003C25A6" w:rsidP="00220F7B">
      <w:pPr>
        <w:pStyle w:val="Body"/>
        <w:spacing w:after="0" w:line="276" w:lineRule="auto"/>
        <w:rPr>
          <w:rFonts w:ascii="Arial" w:hAnsi="Arial" w:cs="Arial"/>
          <w:szCs w:val="22"/>
        </w:rPr>
      </w:pPr>
      <w:r w:rsidRPr="002B7393">
        <w:rPr>
          <w:rFonts w:ascii="Arial" w:hAnsi="Arial" w:cs="Arial"/>
          <w:szCs w:val="22"/>
        </w:rPr>
        <w:t xml:space="preserve">Yours sincerely </w:t>
      </w:r>
    </w:p>
    <w:p w14:paraId="711E3560" w14:textId="7E3A53F8" w:rsidR="003C25A6" w:rsidRDefault="00D73D2A" w:rsidP="00EF6838">
      <w:pPr>
        <w:pStyle w:val="BodyBold"/>
        <w:spacing w:line="276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North Somerset</w:t>
      </w:r>
      <w:r w:rsidR="00EF6838">
        <w:rPr>
          <w:rFonts w:ascii="Arial" w:hAnsi="Arial" w:cs="Arial"/>
          <w:szCs w:val="22"/>
        </w:rPr>
        <w:t xml:space="preserve"> School Nursing Team</w:t>
      </w:r>
    </w:p>
    <w:p w14:paraId="2FE4AF8F" w14:textId="6D0FCC3C" w:rsidR="006F4991" w:rsidRPr="00220F7B" w:rsidRDefault="00220F7B" w:rsidP="006F499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FEDF05" wp14:editId="121B15E2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11684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D0DDF" w14:textId="06E33A58" w:rsidR="00220F7B" w:rsidRDefault="00220F7B">
                            <w:r>
                              <w:rPr>
                                <w:rFonts w:ascii="Arial" w:hAnsi="Arial" w:cs="Arial"/>
                                <w:noProof/>
                                <w:szCs w:val="22"/>
                              </w:rPr>
                              <w:drawing>
                                <wp:inline distT="0" distB="0" distL="0" distR="0" wp14:anchorId="14281276" wp14:editId="0B309217">
                                  <wp:extent cx="781050" cy="796864"/>
                                  <wp:effectExtent l="0" t="0" r="0" b="381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7145" cy="8132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FEDF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85pt;width:92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" stroked="f">
                <v:textbox style="mso-fit-shape-to-text:t">
                  <w:txbxContent>
                    <w:p w14:paraId="757D0DDF" w14:textId="06E33A58" w:rsidR="00220F7B" w:rsidRDefault="00220F7B">
                      <w:r>
                        <w:rPr>
                          <w:rFonts w:ascii="Arial" w:hAnsi="Arial" w:cs="Arial"/>
                          <w:noProof/>
                          <w:szCs w:val="22"/>
                        </w:rPr>
                        <w:drawing>
                          <wp:inline distT="0" distB="0" distL="0" distR="0" wp14:anchorId="14281276" wp14:editId="0B309217">
                            <wp:extent cx="781050" cy="796864"/>
                            <wp:effectExtent l="0" t="0" r="0" b="381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7145" cy="8132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3A6B41" w14:textId="77777777" w:rsidR="00220F7B" w:rsidRDefault="00220F7B" w:rsidP="006F4991">
      <w:pPr>
        <w:jc w:val="right"/>
      </w:pPr>
    </w:p>
    <w:p w14:paraId="39FA164F" w14:textId="14809306" w:rsidR="006F4991" w:rsidRPr="006F4991" w:rsidRDefault="006F4991" w:rsidP="006F4991">
      <w:pPr>
        <w:jc w:val="right"/>
      </w:pPr>
    </w:p>
    <w:sectPr w:rsidR="006F4991" w:rsidRPr="006F4991" w:rsidSect="008A41A2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680" w:bottom="1304" w:left="124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689DA" w14:textId="77777777" w:rsidR="00326B4B" w:rsidRDefault="00326B4B" w:rsidP="009C3370">
      <w:r>
        <w:separator/>
      </w:r>
    </w:p>
    <w:p w14:paraId="6343623C" w14:textId="77777777" w:rsidR="00326B4B" w:rsidRDefault="00326B4B"/>
  </w:endnote>
  <w:endnote w:type="continuationSeparator" w:id="0">
    <w:p w14:paraId="7FE6AD5D" w14:textId="77777777" w:rsidR="00326B4B" w:rsidRDefault="00326B4B" w:rsidP="009C3370">
      <w:r>
        <w:continuationSeparator/>
      </w:r>
    </w:p>
    <w:p w14:paraId="4F95BB0D" w14:textId="77777777" w:rsidR="00326B4B" w:rsidRDefault="00326B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Calibri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969D9" w14:textId="77777777" w:rsidR="00291187" w:rsidRDefault="00291187">
    <w:pPr>
      <w:pStyle w:val="Footer"/>
    </w:pPr>
  </w:p>
  <w:p w14:paraId="29BE7A9B" w14:textId="77777777" w:rsidR="000200F6" w:rsidRDefault="000200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79"/>
    </w:tblGrid>
    <w:tr w:rsidR="001839F3" w:rsidRPr="00027F47" w14:paraId="0576456E" w14:textId="77777777" w:rsidTr="00071391">
      <w:tc>
        <w:tcPr>
          <w:tcW w:w="10545" w:type="dxa"/>
          <w:vAlign w:val="bottom"/>
        </w:tcPr>
        <w:p w14:paraId="3DABDE27" w14:textId="77777777" w:rsidR="001839F3" w:rsidRPr="001839F3" w:rsidRDefault="001839F3" w:rsidP="001839F3">
          <w:pPr>
            <w:pStyle w:val="Footer"/>
            <w:spacing w:after="80"/>
            <w:rPr>
              <w:rFonts w:ascii="Arial" w:hAnsi="Arial" w:cs="Arial"/>
              <w:sz w:val="20"/>
              <w:szCs w:val="20"/>
            </w:rPr>
          </w:pPr>
          <w:r w:rsidRPr="00AB637B">
            <w:rPr>
              <w:rFonts w:ascii="Arial" w:hAnsi="Arial" w:cs="Arial"/>
              <w:sz w:val="20"/>
              <w:szCs w:val="20"/>
            </w:rPr>
            <w:t>Company Reg. No: 07585003</w:t>
          </w:r>
          <w:r>
            <w:rPr>
              <w:rFonts w:ascii="Arial" w:hAnsi="Arial" w:cs="Arial"/>
              <w:sz w:val="20"/>
              <w:szCs w:val="20"/>
            </w:rPr>
            <w:br/>
          </w:r>
          <w:r w:rsidRPr="00AB637B">
            <w:rPr>
              <w:rFonts w:ascii="Arial" w:hAnsi="Arial" w:cs="Arial"/>
              <w:sz w:val="20"/>
              <w:szCs w:val="20"/>
            </w:rPr>
            <w:t>Sirona care &amp; health, 2nd Floor, Kingswood Civic Centre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AB637B">
            <w:rPr>
              <w:rFonts w:ascii="Arial" w:hAnsi="Arial" w:cs="Arial"/>
              <w:sz w:val="20"/>
              <w:szCs w:val="20"/>
            </w:rPr>
            <w:t>High Street, Kingswood, Bristol, BS15 9TR</w:t>
          </w:r>
        </w:p>
      </w:tc>
    </w:tr>
  </w:tbl>
  <w:p w14:paraId="25523679" w14:textId="77777777" w:rsidR="003C25A6" w:rsidRPr="001839F3" w:rsidRDefault="003C25A6" w:rsidP="001839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79"/>
    </w:tblGrid>
    <w:tr w:rsidR="003C25A6" w:rsidRPr="00027F47" w14:paraId="70D31A48" w14:textId="77777777" w:rsidTr="007B729E">
      <w:tc>
        <w:tcPr>
          <w:tcW w:w="10545" w:type="dxa"/>
          <w:vAlign w:val="bottom"/>
        </w:tcPr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979"/>
          </w:tblGrid>
          <w:tr w:rsidR="005D4E50" w:rsidRPr="00027F47" w14:paraId="0668DEAB" w14:textId="77777777" w:rsidTr="00E40542">
            <w:tc>
              <w:tcPr>
                <w:tcW w:w="10545" w:type="dxa"/>
                <w:vAlign w:val="bottom"/>
              </w:tcPr>
              <w:p w14:paraId="21564A30" w14:textId="77777777" w:rsidR="005D4E50" w:rsidRPr="001839F3" w:rsidRDefault="005D4E50" w:rsidP="005D4E50">
                <w:pPr>
                  <w:pStyle w:val="Footer"/>
                  <w:spacing w:after="8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40BA9BF1" wp14:editId="51FD3E73">
                      <wp:simplePos x="0" y="0"/>
                      <wp:positionH relativeFrom="column">
                        <wp:posOffset>5735320</wp:posOffset>
                      </wp:positionH>
                      <wp:positionV relativeFrom="page">
                        <wp:posOffset>-76200</wp:posOffset>
                      </wp:positionV>
                      <wp:extent cx="832485" cy="642620"/>
                      <wp:effectExtent l="0" t="0" r="0" b="0"/>
                      <wp:wrapNone/>
                      <wp:docPr id="1" name="Picture 1" descr="A picture containing text, font, graphics, graphic design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A picture containing text, font, graphics, graphic design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32485" cy="642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AB637B">
                  <w:rPr>
                    <w:rFonts w:ascii="Arial" w:hAnsi="Arial" w:cs="Arial"/>
                    <w:sz w:val="20"/>
                    <w:szCs w:val="20"/>
                  </w:rPr>
                  <w:t>Company Reg. No: 07585003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br/>
                </w:r>
                <w:r w:rsidRPr="00AB637B">
                  <w:rPr>
                    <w:rFonts w:ascii="Arial" w:hAnsi="Arial" w:cs="Arial"/>
                    <w:sz w:val="20"/>
                    <w:szCs w:val="20"/>
                  </w:rPr>
                  <w:t>Sirona care &amp; health, 2nd Floor, Kingswood Civic Centre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AB637B">
                  <w:rPr>
                    <w:rFonts w:ascii="Arial" w:hAnsi="Arial" w:cs="Arial"/>
                    <w:sz w:val="20"/>
                    <w:szCs w:val="20"/>
                  </w:rPr>
                  <w:t>High Street, Kingswood, Bristol, BS15 9TR</w:t>
                </w:r>
              </w:p>
            </w:tc>
          </w:tr>
        </w:tbl>
        <w:p w14:paraId="04D81610" w14:textId="336769E5" w:rsidR="003C25A6" w:rsidRPr="001839F3" w:rsidRDefault="003C25A6" w:rsidP="001839F3">
          <w:pPr>
            <w:pStyle w:val="Footer"/>
            <w:spacing w:after="80"/>
            <w:rPr>
              <w:rFonts w:ascii="Arial" w:hAnsi="Arial" w:cs="Arial"/>
              <w:sz w:val="20"/>
              <w:szCs w:val="20"/>
            </w:rPr>
          </w:pPr>
        </w:p>
      </w:tc>
    </w:tr>
  </w:tbl>
  <w:p w14:paraId="6DA43E61" w14:textId="77777777" w:rsidR="000200F6" w:rsidRDefault="000200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6C4CC" w14:textId="77777777" w:rsidR="00326B4B" w:rsidRDefault="00326B4B" w:rsidP="009C3370">
      <w:r>
        <w:separator/>
      </w:r>
    </w:p>
    <w:p w14:paraId="22389D8E" w14:textId="77777777" w:rsidR="00326B4B" w:rsidRDefault="00326B4B"/>
  </w:footnote>
  <w:footnote w:type="continuationSeparator" w:id="0">
    <w:p w14:paraId="4EE04D2A" w14:textId="77777777" w:rsidR="00326B4B" w:rsidRDefault="00326B4B" w:rsidP="009C3370">
      <w:r>
        <w:continuationSeparator/>
      </w:r>
    </w:p>
    <w:p w14:paraId="0DFD2CF0" w14:textId="77777777" w:rsidR="00326B4B" w:rsidRDefault="00326B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7D357" w14:textId="77777777" w:rsidR="00291187" w:rsidRDefault="00291187">
    <w:pPr>
      <w:pStyle w:val="Header"/>
    </w:pPr>
  </w:p>
  <w:p w14:paraId="50A3A26C" w14:textId="77777777" w:rsidR="000200F6" w:rsidRDefault="000200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4557E" w14:textId="40506D1C" w:rsidR="005D4E50" w:rsidRDefault="005D4E50" w:rsidP="005D4E50">
    <w:pPr>
      <w:pStyle w:val="Header"/>
      <w:jc w:val="right"/>
    </w:pPr>
    <w:r w:rsidRPr="005E312E">
      <w:rPr>
        <w:rFonts w:ascii="Arial" w:hAnsi="Arial" w:cs="Arial"/>
        <w:noProof/>
      </w:rPr>
      <w:drawing>
        <wp:inline distT="0" distB="0" distL="0" distR="0" wp14:anchorId="687696B3" wp14:editId="28802E77">
          <wp:extent cx="984250" cy="3873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91"/>
    <w:rsid w:val="00001989"/>
    <w:rsid w:val="00016510"/>
    <w:rsid w:val="000200F6"/>
    <w:rsid w:val="00027F47"/>
    <w:rsid w:val="00070FD8"/>
    <w:rsid w:val="000D5819"/>
    <w:rsid w:val="00142498"/>
    <w:rsid w:val="001521F1"/>
    <w:rsid w:val="001839F3"/>
    <w:rsid w:val="001C10BC"/>
    <w:rsid w:val="001D1C82"/>
    <w:rsid w:val="00220F7B"/>
    <w:rsid w:val="00282B60"/>
    <w:rsid w:val="00291187"/>
    <w:rsid w:val="002B697A"/>
    <w:rsid w:val="002B7393"/>
    <w:rsid w:val="002C7DC0"/>
    <w:rsid w:val="003235D6"/>
    <w:rsid w:val="00326B4B"/>
    <w:rsid w:val="003C25A6"/>
    <w:rsid w:val="0045692D"/>
    <w:rsid w:val="004D7835"/>
    <w:rsid w:val="005013CD"/>
    <w:rsid w:val="00546969"/>
    <w:rsid w:val="005628D8"/>
    <w:rsid w:val="00572A7E"/>
    <w:rsid w:val="00587979"/>
    <w:rsid w:val="005975C7"/>
    <w:rsid w:val="005D4E50"/>
    <w:rsid w:val="00673AB7"/>
    <w:rsid w:val="00696F2A"/>
    <w:rsid w:val="00697728"/>
    <w:rsid w:val="006E22AB"/>
    <w:rsid w:val="006F4991"/>
    <w:rsid w:val="0080238D"/>
    <w:rsid w:val="008944D6"/>
    <w:rsid w:val="008A41A2"/>
    <w:rsid w:val="008A6326"/>
    <w:rsid w:val="008C771E"/>
    <w:rsid w:val="008E485B"/>
    <w:rsid w:val="009040C8"/>
    <w:rsid w:val="00920623"/>
    <w:rsid w:val="00920643"/>
    <w:rsid w:val="009534A8"/>
    <w:rsid w:val="00997347"/>
    <w:rsid w:val="009A52D7"/>
    <w:rsid w:val="009C3370"/>
    <w:rsid w:val="00A21337"/>
    <w:rsid w:val="00A21869"/>
    <w:rsid w:val="00A56EE6"/>
    <w:rsid w:val="00A60765"/>
    <w:rsid w:val="00A663E2"/>
    <w:rsid w:val="00AB637B"/>
    <w:rsid w:val="00B3117A"/>
    <w:rsid w:val="00B969CB"/>
    <w:rsid w:val="00BC2682"/>
    <w:rsid w:val="00C766F3"/>
    <w:rsid w:val="00CA02FB"/>
    <w:rsid w:val="00CC28AA"/>
    <w:rsid w:val="00D25725"/>
    <w:rsid w:val="00D44BA4"/>
    <w:rsid w:val="00D73D2A"/>
    <w:rsid w:val="00DA47C8"/>
    <w:rsid w:val="00DA4B72"/>
    <w:rsid w:val="00DE4C94"/>
    <w:rsid w:val="00E75678"/>
    <w:rsid w:val="00EF6838"/>
    <w:rsid w:val="00F06F56"/>
    <w:rsid w:val="00F1771B"/>
    <w:rsid w:val="00F3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85B11"/>
  <w15:docId w15:val="{8A9C3D40-38D7-4145-86BF-90110A4A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3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DC0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2C7DC0"/>
    <w:pPr>
      <w:keepNext/>
      <w:jc w:val="right"/>
      <w:outlineLvl w:val="1"/>
    </w:pPr>
    <w:rPr>
      <w:rFonts w:ascii="Frutiger" w:hAnsi="Frutiger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DC0"/>
    <w:rPr>
      <w:rFonts w:ascii="Arial" w:eastAsia="Times New Roman" w:hAnsi="Arial" w:cs="Arial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C7DC0"/>
    <w:rPr>
      <w:rFonts w:ascii="Frutiger" w:eastAsia="Times New Roman" w:hAnsi="Frutiger" w:cs="Times New Roman"/>
      <w:b/>
      <w:bCs/>
      <w:sz w:val="18"/>
      <w:szCs w:val="24"/>
    </w:rPr>
  </w:style>
  <w:style w:type="paragraph" w:styleId="Header">
    <w:name w:val="header"/>
    <w:basedOn w:val="Normal"/>
    <w:link w:val="HeaderChar"/>
    <w:rsid w:val="002C7D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C7DC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C7D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C33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370"/>
    <w:rPr>
      <w:rFonts w:ascii="Times New Roman" w:eastAsia="Times New Roman" w:hAnsi="Times New Roman" w:cs="Times New Roman"/>
      <w:sz w:val="24"/>
      <w:szCs w:val="24"/>
    </w:rPr>
  </w:style>
  <w:style w:type="paragraph" w:customStyle="1" w:styleId="HeadA">
    <w:name w:val="HeadA"/>
    <w:basedOn w:val="Normal"/>
    <w:qFormat/>
    <w:rsid w:val="00291187"/>
    <w:pPr>
      <w:spacing w:after="160"/>
    </w:pPr>
    <w:rPr>
      <w:rFonts w:ascii="Arial" w:hAnsi="Arial" w:cs="Arial"/>
      <w:b/>
      <w:color w:val="9A2C57"/>
      <w:sz w:val="28"/>
      <w:szCs w:val="28"/>
    </w:rPr>
  </w:style>
  <w:style w:type="paragraph" w:customStyle="1" w:styleId="Body">
    <w:name w:val="Body"/>
    <w:basedOn w:val="Normal"/>
    <w:qFormat/>
    <w:rsid w:val="00027F47"/>
    <w:pPr>
      <w:spacing w:before="160" w:after="160"/>
    </w:pPr>
    <w:rPr>
      <w:rFonts w:asciiTheme="minorHAnsi" w:hAnsiTheme="minorHAnsi" w:cstheme="minorHAnsi"/>
      <w:iCs/>
    </w:rPr>
  </w:style>
  <w:style w:type="paragraph" w:customStyle="1" w:styleId="BodyBold">
    <w:name w:val="BodyBold"/>
    <w:basedOn w:val="Body"/>
    <w:qFormat/>
    <w:rsid w:val="0001651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27F47"/>
    <w:rPr>
      <w:color w:val="808080"/>
    </w:rPr>
  </w:style>
  <w:style w:type="paragraph" w:customStyle="1" w:styleId="S-Service">
    <w:name w:val="S-Service"/>
    <w:basedOn w:val="Normal"/>
    <w:qFormat/>
    <w:rsid w:val="00AB637B"/>
    <w:pPr>
      <w:spacing w:after="80" w:line="276" w:lineRule="auto"/>
      <w:jc w:val="right"/>
    </w:pPr>
    <w:rPr>
      <w:rFonts w:ascii="Arial" w:hAnsi="Arial" w:cs="Arial"/>
      <w:b/>
      <w:iCs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39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2B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B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22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ona-cic.org.uk/children-services/services/school-nursing-service/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mailto:Nsomerset.schoolnurses@nhs.net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irona-cic.org.uk/children-services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k.Bancroft\Downloads\Assistive%20Technology%20Letter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Assistive Technology Letter Template (1)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Bancroft</dc:creator>
  <cp:lastModifiedBy>Elizabeth Wines</cp:lastModifiedBy>
  <cp:revision>2</cp:revision>
  <dcterms:created xsi:type="dcterms:W3CDTF">2024-09-13T11:12:00Z</dcterms:created>
  <dcterms:modified xsi:type="dcterms:W3CDTF">2024-09-13T11:12:00Z</dcterms:modified>
</cp:coreProperties>
</file>